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7EBB" w14:textId="119B211A" w:rsidR="006D4BCF" w:rsidRPr="00E0237F" w:rsidRDefault="0091071E" w:rsidP="0091071E">
      <w:pPr>
        <w:jc w:val="center"/>
        <w:rPr>
          <w:rFonts w:asciiTheme="minorHAnsi" w:hAnsiTheme="minorHAnsi" w:cstheme="minorHAnsi"/>
          <w:b/>
          <w:sz w:val="26"/>
          <w:szCs w:val="26"/>
        </w:rPr>
      </w:pPr>
      <w:r w:rsidRPr="00E0237F">
        <w:rPr>
          <w:rFonts w:asciiTheme="minorHAnsi" w:hAnsiTheme="minorHAnsi" w:cstheme="minorHAnsi"/>
          <w:b/>
          <w:sz w:val="26"/>
          <w:szCs w:val="26"/>
        </w:rPr>
        <w:t>OUT OF AREA REGISTRATION</w:t>
      </w:r>
      <w:r w:rsidR="00DB10A8" w:rsidRPr="00E0237F">
        <w:rPr>
          <w:rFonts w:asciiTheme="minorHAnsi" w:hAnsiTheme="minorHAnsi" w:cstheme="minorHAnsi"/>
          <w:b/>
          <w:sz w:val="26"/>
          <w:szCs w:val="26"/>
        </w:rPr>
        <w:t xml:space="preserve"> FORM</w:t>
      </w:r>
      <w:r w:rsidR="000028D1" w:rsidRPr="00E0237F">
        <w:rPr>
          <w:rFonts w:asciiTheme="minorHAnsi" w:hAnsiTheme="minorHAnsi" w:cstheme="minorHAnsi"/>
          <w:b/>
          <w:sz w:val="26"/>
          <w:szCs w:val="26"/>
        </w:rPr>
        <w:t xml:space="preserve"> REQUEST</w:t>
      </w:r>
    </w:p>
    <w:p w14:paraId="0751ACDA" w14:textId="77777777" w:rsidR="004E2592" w:rsidRPr="00E0237F" w:rsidRDefault="004E2592" w:rsidP="0091071E">
      <w:pPr>
        <w:jc w:val="center"/>
        <w:rPr>
          <w:rFonts w:asciiTheme="minorHAnsi" w:hAnsiTheme="minorHAnsi" w:cstheme="minorHAnsi"/>
          <w:b/>
          <w:sz w:val="26"/>
          <w:szCs w:val="26"/>
        </w:rPr>
      </w:pPr>
    </w:p>
    <w:tbl>
      <w:tblPr>
        <w:tblStyle w:val="TableGrid"/>
        <w:tblW w:w="0" w:type="auto"/>
        <w:tblLook w:val="04A0" w:firstRow="1" w:lastRow="0" w:firstColumn="1" w:lastColumn="0" w:noHBand="0" w:noVBand="1"/>
      </w:tblPr>
      <w:tblGrid>
        <w:gridCol w:w="2830"/>
        <w:gridCol w:w="7312"/>
      </w:tblGrid>
      <w:tr w:rsidR="004E2592" w:rsidRPr="00E0237F" w14:paraId="0D8A1683" w14:textId="77777777" w:rsidTr="004E2592">
        <w:tc>
          <w:tcPr>
            <w:tcW w:w="2830" w:type="dxa"/>
          </w:tcPr>
          <w:p w14:paraId="41656401" w14:textId="77777777" w:rsidR="004E2592" w:rsidRPr="00E0237F" w:rsidRDefault="004E2592" w:rsidP="004E2592">
            <w:pPr>
              <w:rPr>
                <w:rFonts w:asciiTheme="minorHAnsi" w:hAnsiTheme="minorHAnsi" w:cstheme="minorHAnsi"/>
                <w:b/>
                <w:sz w:val="26"/>
                <w:szCs w:val="26"/>
              </w:rPr>
            </w:pPr>
            <w:r w:rsidRPr="00E0237F">
              <w:rPr>
                <w:rFonts w:asciiTheme="minorHAnsi" w:hAnsiTheme="minorHAnsi" w:cstheme="minorHAnsi"/>
                <w:b/>
                <w:sz w:val="26"/>
                <w:szCs w:val="26"/>
              </w:rPr>
              <w:t>Name</w:t>
            </w:r>
          </w:p>
          <w:p w14:paraId="71BF7DD4" w14:textId="5AAD3209" w:rsidR="004E2592" w:rsidRPr="00E0237F" w:rsidRDefault="004E2592" w:rsidP="004E2592">
            <w:pPr>
              <w:rPr>
                <w:rFonts w:asciiTheme="minorHAnsi" w:hAnsiTheme="minorHAnsi" w:cstheme="minorHAnsi"/>
                <w:b/>
                <w:sz w:val="26"/>
                <w:szCs w:val="26"/>
              </w:rPr>
            </w:pPr>
          </w:p>
        </w:tc>
        <w:tc>
          <w:tcPr>
            <w:tcW w:w="7312" w:type="dxa"/>
          </w:tcPr>
          <w:p w14:paraId="5A4B15A4" w14:textId="77777777" w:rsidR="004E2592" w:rsidRPr="00E0237F" w:rsidRDefault="004E2592" w:rsidP="004E2592">
            <w:pPr>
              <w:rPr>
                <w:rFonts w:asciiTheme="minorHAnsi" w:hAnsiTheme="minorHAnsi" w:cstheme="minorHAnsi"/>
                <w:b/>
                <w:sz w:val="26"/>
                <w:szCs w:val="26"/>
              </w:rPr>
            </w:pPr>
          </w:p>
        </w:tc>
      </w:tr>
      <w:tr w:rsidR="004E2592" w:rsidRPr="00E0237F" w14:paraId="3F85F197" w14:textId="77777777" w:rsidTr="004E2592">
        <w:tc>
          <w:tcPr>
            <w:tcW w:w="2830" w:type="dxa"/>
          </w:tcPr>
          <w:p w14:paraId="058E6294" w14:textId="623F4739" w:rsidR="004E2592" w:rsidRPr="00E0237F" w:rsidRDefault="004E2592" w:rsidP="004E2592">
            <w:pPr>
              <w:rPr>
                <w:rFonts w:asciiTheme="minorHAnsi" w:hAnsiTheme="minorHAnsi" w:cstheme="minorHAnsi"/>
                <w:b/>
                <w:sz w:val="26"/>
                <w:szCs w:val="26"/>
              </w:rPr>
            </w:pPr>
            <w:r w:rsidRPr="00E0237F">
              <w:rPr>
                <w:rFonts w:asciiTheme="minorHAnsi" w:hAnsiTheme="minorHAnsi" w:cstheme="minorHAnsi"/>
                <w:b/>
                <w:sz w:val="26"/>
                <w:szCs w:val="26"/>
              </w:rPr>
              <w:t>Date of Birth</w:t>
            </w:r>
          </w:p>
        </w:tc>
        <w:tc>
          <w:tcPr>
            <w:tcW w:w="7312" w:type="dxa"/>
          </w:tcPr>
          <w:p w14:paraId="42688A14" w14:textId="77777777" w:rsidR="004E2592" w:rsidRPr="00E0237F" w:rsidRDefault="004E2592" w:rsidP="004E2592">
            <w:pPr>
              <w:rPr>
                <w:rFonts w:asciiTheme="minorHAnsi" w:hAnsiTheme="minorHAnsi" w:cstheme="minorHAnsi"/>
                <w:b/>
                <w:sz w:val="26"/>
                <w:szCs w:val="26"/>
              </w:rPr>
            </w:pPr>
          </w:p>
        </w:tc>
      </w:tr>
      <w:tr w:rsidR="004E2592" w:rsidRPr="00E0237F" w14:paraId="585D7160" w14:textId="77777777" w:rsidTr="004E2592">
        <w:tc>
          <w:tcPr>
            <w:tcW w:w="2830" w:type="dxa"/>
          </w:tcPr>
          <w:p w14:paraId="1091FCE8" w14:textId="35402D52" w:rsidR="004E2592" w:rsidRPr="00E0237F" w:rsidRDefault="004E2592" w:rsidP="004E2592">
            <w:pPr>
              <w:rPr>
                <w:rFonts w:asciiTheme="minorHAnsi" w:hAnsiTheme="minorHAnsi" w:cstheme="minorHAnsi"/>
                <w:b/>
                <w:sz w:val="26"/>
                <w:szCs w:val="26"/>
              </w:rPr>
            </w:pPr>
            <w:r w:rsidRPr="00E0237F">
              <w:rPr>
                <w:rFonts w:asciiTheme="minorHAnsi" w:hAnsiTheme="minorHAnsi" w:cstheme="minorHAnsi"/>
                <w:b/>
                <w:sz w:val="26"/>
                <w:szCs w:val="26"/>
              </w:rPr>
              <w:t>Contact number</w:t>
            </w:r>
          </w:p>
        </w:tc>
        <w:tc>
          <w:tcPr>
            <w:tcW w:w="7312" w:type="dxa"/>
          </w:tcPr>
          <w:p w14:paraId="4BA01BF5" w14:textId="77777777" w:rsidR="004E2592" w:rsidRPr="00E0237F" w:rsidRDefault="004E2592" w:rsidP="004E2592">
            <w:pPr>
              <w:rPr>
                <w:rFonts w:asciiTheme="minorHAnsi" w:hAnsiTheme="minorHAnsi" w:cstheme="minorHAnsi"/>
                <w:b/>
                <w:sz w:val="26"/>
                <w:szCs w:val="26"/>
              </w:rPr>
            </w:pPr>
          </w:p>
        </w:tc>
      </w:tr>
      <w:tr w:rsidR="004E2592" w:rsidRPr="00E0237F" w14:paraId="25AA2A45" w14:textId="77777777" w:rsidTr="004E2592">
        <w:tc>
          <w:tcPr>
            <w:tcW w:w="2830" w:type="dxa"/>
          </w:tcPr>
          <w:p w14:paraId="25787795" w14:textId="77777777" w:rsidR="004E2592" w:rsidRPr="00E0237F" w:rsidRDefault="004E2592" w:rsidP="004E2592">
            <w:pPr>
              <w:rPr>
                <w:rFonts w:asciiTheme="minorHAnsi" w:hAnsiTheme="minorHAnsi" w:cstheme="minorHAnsi"/>
                <w:b/>
                <w:sz w:val="26"/>
                <w:szCs w:val="26"/>
              </w:rPr>
            </w:pPr>
            <w:r w:rsidRPr="00E0237F">
              <w:rPr>
                <w:rFonts w:asciiTheme="minorHAnsi" w:hAnsiTheme="minorHAnsi" w:cstheme="minorHAnsi"/>
                <w:b/>
                <w:sz w:val="26"/>
                <w:szCs w:val="26"/>
              </w:rPr>
              <w:t>Current Address</w:t>
            </w:r>
          </w:p>
          <w:p w14:paraId="13D354E2" w14:textId="0ECB39E3" w:rsidR="004E2592" w:rsidRPr="00E0237F" w:rsidRDefault="004E2592" w:rsidP="004E2592">
            <w:pPr>
              <w:rPr>
                <w:rFonts w:asciiTheme="minorHAnsi" w:hAnsiTheme="minorHAnsi" w:cstheme="minorHAnsi"/>
                <w:b/>
                <w:sz w:val="26"/>
                <w:szCs w:val="26"/>
              </w:rPr>
            </w:pPr>
          </w:p>
        </w:tc>
        <w:tc>
          <w:tcPr>
            <w:tcW w:w="7312" w:type="dxa"/>
          </w:tcPr>
          <w:p w14:paraId="2D6C0FE2" w14:textId="77777777" w:rsidR="004E2592" w:rsidRPr="00E0237F" w:rsidRDefault="004E2592" w:rsidP="004E2592">
            <w:pPr>
              <w:rPr>
                <w:rFonts w:asciiTheme="minorHAnsi" w:hAnsiTheme="minorHAnsi" w:cstheme="minorHAnsi"/>
                <w:b/>
                <w:sz w:val="26"/>
                <w:szCs w:val="26"/>
              </w:rPr>
            </w:pPr>
          </w:p>
        </w:tc>
      </w:tr>
    </w:tbl>
    <w:p w14:paraId="0CE6959C" w14:textId="77777777" w:rsidR="0091071E" w:rsidRPr="00E0237F" w:rsidRDefault="0091071E" w:rsidP="0091071E">
      <w:pPr>
        <w:rPr>
          <w:rFonts w:asciiTheme="minorHAnsi" w:hAnsiTheme="minorHAnsi" w:cstheme="minorHAnsi"/>
          <w:sz w:val="26"/>
          <w:szCs w:val="26"/>
        </w:rPr>
      </w:pPr>
    </w:p>
    <w:p w14:paraId="5D670C3A" w14:textId="77777777" w:rsidR="00B73D9B" w:rsidRPr="00E0237F" w:rsidRDefault="0091071E" w:rsidP="0091071E">
      <w:pPr>
        <w:rPr>
          <w:rFonts w:asciiTheme="minorHAnsi" w:hAnsiTheme="minorHAnsi" w:cstheme="minorHAnsi"/>
          <w:sz w:val="26"/>
          <w:szCs w:val="26"/>
        </w:rPr>
      </w:pPr>
      <w:r w:rsidRPr="00E0237F">
        <w:rPr>
          <w:rFonts w:asciiTheme="minorHAnsi" w:hAnsiTheme="minorHAnsi" w:cstheme="minorHAnsi"/>
          <w:sz w:val="26"/>
          <w:szCs w:val="26"/>
        </w:rPr>
        <w:t xml:space="preserve">I confirm that I </w:t>
      </w:r>
      <w:r w:rsidR="00DB10A8" w:rsidRPr="00E0237F">
        <w:rPr>
          <w:rFonts w:asciiTheme="minorHAnsi" w:hAnsiTheme="minorHAnsi" w:cstheme="minorHAnsi"/>
          <w:sz w:val="26"/>
          <w:szCs w:val="26"/>
        </w:rPr>
        <w:t>live in the borough of Haringey</w:t>
      </w:r>
      <w:r w:rsidR="00B73D9B" w:rsidRPr="00E0237F">
        <w:rPr>
          <w:rFonts w:asciiTheme="minorHAnsi" w:hAnsiTheme="minorHAnsi" w:cstheme="minorHAnsi"/>
          <w:sz w:val="26"/>
          <w:szCs w:val="26"/>
        </w:rPr>
        <w:t>.</w:t>
      </w:r>
    </w:p>
    <w:p w14:paraId="050646AF" w14:textId="743F915A" w:rsidR="0091071E" w:rsidRPr="00E0237F" w:rsidRDefault="00971609" w:rsidP="0091071E">
      <w:pPr>
        <w:rPr>
          <w:rFonts w:asciiTheme="minorHAnsi" w:hAnsiTheme="minorHAnsi" w:cstheme="minorHAnsi"/>
          <w:sz w:val="26"/>
          <w:szCs w:val="26"/>
        </w:rPr>
      </w:pPr>
      <w:r w:rsidRPr="00E0237F">
        <w:rPr>
          <w:rFonts w:asciiTheme="minorHAnsi" w:hAnsiTheme="minorHAnsi" w:cstheme="minorHAnsi"/>
          <w:sz w:val="26"/>
          <w:szCs w:val="26"/>
        </w:rPr>
        <w:t xml:space="preserve">I confirm I am not </w:t>
      </w:r>
      <w:r w:rsidR="002F70F6" w:rsidRPr="00E0237F">
        <w:rPr>
          <w:rFonts w:asciiTheme="minorHAnsi" w:hAnsiTheme="minorHAnsi" w:cstheme="minorHAnsi"/>
          <w:sz w:val="26"/>
          <w:szCs w:val="26"/>
        </w:rPr>
        <w:t>involved</w:t>
      </w:r>
      <w:r w:rsidR="00EC555A" w:rsidRPr="00E0237F">
        <w:rPr>
          <w:rFonts w:asciiTheme="minorHAnsi" w:hAnsiTheme="minorHAnsi" w:cstheme="minorHAnsi"/>
          <w:sz w:val="26"/>
          <w:szCs w:val="26"/>
        </w:rPr>
        <w:t xml:space="preserve"> with </w:t>
      </w:r>
      <w:r w:rsidR="00624D73" w:rsidRPr="00E0237F">
        <w:rPr>
          <w:rFonts w:asciiTheme="minorHAnsi" w:hAnsiTheme="minorHAnsi" w:cstheme="minorHAnsi"/>
          <w:sz w:val="26"/>
          <w:szCs w:val="26"/>
        </w:rPr>
        <w:t xml:space="preserve">adult or child safeguarding </w:t>
      </w:r>
    </w:p>
    <w:p w14:paraId="5CD26636" w14:textId="1AD1F37E" w:rsidR="0091071E" w:rsidRPr="00E0237F" w:rsidRDefault="00D8155E" w:rsidP="0091071E">
      <w:pPr>
        <w:rPr>
          <w:rFonts w:asciiTheme="minorHAnsi" w:hAnsiTheme="minorHAnsi" w:cstheme="minorHAnsi"/>
          <w:sz w:val="26"/>
          <w:szCs w:val="26"/>
        </w:rPr>
      </w:pPr>
      <w:r w:rsidRPr="00E0237F">
        <w:rPr>
          <w:rFonts w:asciiTheme="minorHAnsi" w:hAnsiTheme="minorHAnsi" w:cstheme="minorHAnsi"/>
          <w:sz w:val="26"/>
          <w:szCs w:val="26"/>
        </w:rPr>
        <w:t xml:space="preserve">I confirm I do not need regular home visits as part of </w:t>
      </w:r>
      <w:r w:rsidR="00AB4065" w:rsidRPr="00E0237F">
        <w:rPr>
          <w:rFonts w:asciiTheme="minorHAnsi" w:hAnsiTheme="minorHAnsi" w:cstheme="minorHAnsi"/>
          <w:sz w:val="26"/>
          <w:szCs w:val="26"/>
        </w:rPr>
        <w:t>my healthcare</w:t>
      </w:r>
    </w:p>
    <w:p w14:paraId="04A6D580" w14:textId="77777777" w:rsidR="00AB4065" w:rsidRPr="00E0237F" w:rsidRDefault="00AB4065" w:rsidP="0091071E">
      <w:pPr>
        <w:rPr>
          <w:rFonts w:asciiTheme="minorHAnsi" w:hAnsiTheme="minorHAnsi" w:cstheme="minorHAnsi"/>
          <w:sz w:val="26"/>
          <w:szCs w:val="26"/>
        </w:rPr>
      </w:pPr>
    </w:p>
    <w:p w14:paraId="611F11FF" w14:textId="77777777" w:rsidR="00304594" w:rsidRPr="00E0237F" w:rsidRDefault="00304594" w:rsidP="0091071E">
      <w:pPr>
        <w:rPr>
          <w:rFonts w:asciiTheme="minorHAnsi" w:hAnsiTheme="minorHAnsi" w:cstheme="minorHAnsi"/>
          <w:sz w:val="26"/>
          <w:szCs w:val="26"/>
        </w:rPr>
      </w:pPr>
      <w:r w:rsidRPr="00E0237F">
        <w:rPr>
          <w:rFonts w:asciiTheme="minorHAnsi" w:hAnsiTheme="minorHAnsi" w:cstheme="minorHAnsi"/>
          <w:sz w:val="26"/>
          <w:szCs w:val="26"/>
        </w:rPr>
        <w:t>I have read the information about out of area registrations.</w:t>
      </w:r>
    </w:p>
    <w:p w14:paraId="74615BEF" w14:textId="77777777" w:rsidR="00304594" w:rsidRPr="00E0237F" w:rsidRDefault="00304594" w:rsidP="0091071E">
      <w:pPr>
        <w:rPr>
          <w:rFonts w:asciiTheme="minorHAnsi" w:hAnsiTheme="minorHAnsi" w:cstheme="minorHAnsi"/>
          <w:sz w:val="26"/>
          <w:szCs w:val="26"/>
        </w:rPr>
      </w:pPr>
    </w:p>
    <w:p w14:paraId="0EA82021" w14:textId="0002541C" w:rsidR="0091071E" w:rsidRPr="00E0237F" w:rsidRDefault="0091071E" w:rsidP="0091071E">
      <w:pPr>
        <w:rPr>
          <w:rFonts w:asciiTheme="minorHAnsi" w:hAnsiTheme="minorHAnsi" w:cstheme="minorHAnsi"/>
          <w:b/>
          <w:bCs/>
          <w:sz w:val="26"/>
          <w:szCs w:val="26"/>
        </w:rPr>
      </w:pPr>
      <w:r w:rsidRPr="00E0237F">
        <w:rPr>
          <w:rFonts w:asciiTheme="minorHAnsi" w:hAnsiTheme="minorHAnsi" w:cstheme="minorHAnsi"/>
          <w:b/>
          <w:bCs/>
          <w:sz w:val="26"/>
          <w:szCs w:val="26"/>
        </w:rPr>
        <w:t xml:space="preserve">I understand that my registration at </w:t>
      </w:r>
      <w:r w:rsidR="00DB10A8" w:rsidRPr="00E0237F">
        <w:rPr>
          <w:rFonts w:asciiTheme="minorHAnsi" w:hAnsiTheme="minorHAnsi" w:cstheme="minorHAnsi"/>
          <w:b/>
          <w:bCs/>
          <w:sz w:val="26"/>
          <w:szCs w:val="26"/>
        </w:rPr>
        <w:t>The Muswell Hill Practice</w:t>
      </w:r>
      <w:r w:rsidRPr="00E0237F">
        <w:rPr>
          <w:rFonts w:asciiTheme="minorHAnsi" w:hAnsiTheme="minorHAnsi" w:cstheme="minorHAnsi"/>
          <w:b/>
          <w:bCs/>
          <w:sz w:val="26"/>
          <w:szCs w:val="26"/>
        </w:rPr>
        <w:t xml:space="preserve"> will NOT include home visits.</w:t>
      </w:r>
    </w:p>
    <w:p w14:paraId="62E544CA" w14:textId="77777777" w:rsidR="0091071E" w:rsidRPr="00E0237F" w:rsidRDefault="0091071E" w:rsidP="0091071E">
      <w:pPr>
        <w:rPr>
          <w:rFonts w:asciiTheme="minorHAnsi" w:hAnsiTheme="minorHAnsi" w:cstheme="minorHAnsi"/>
          <w:sz w:val="26"/>
          <w:szCs w:val="26"/>
        </w:rPr>
      </w:pPr>
    </w:p>
    <w:p w14:paraId="0670394C" w14:textId="758B75F9" w:rsidR="0091071E" w:rsidRDefault="008E420D" w:rsidP="004E2592">
      <w:pPr>
        <w:pStyle w:val="NormalWeb"/>
        <w:shd w:val="clear" w:color="auto" w:fill="FFFFFF"/>
        <w:spacing w:before="0" w:beforeAutospacing="0" w:after="360" w:afterAutospacing="0"/>
        <w:rPr>
          <w:rFonts w:asciiTheme="minorHAnsi" w:hAnsiTheme="minorHAnsi" w:cstheme="minorHAnsi"/>
          <w:sz w:val="26"/>
          <w:szCs w:val="26"/>
        </w:rPr>
      </w:pPr>
      <w:r w:rsidRPr="00E0237F">
        <w:rPr>
          <w:rFonts w:asciiTheme="minorHAnsi" w:hAnsiTheme="minorHAnsi" w:cstheme="minorHAnsi"/>
          <w:sz w:val="26"/>
          <w:szCs w:val="26"/>
          <w:lang w:eastAsia="en-US"/>
        </w:rPr>
        <w:t xml:space="preserve">I understand if </w:t>
      </w:r>
      <w:r w:rsidR="007C7D61" w:rsidRPr="00E0237F">
        <w:rPr>
          <w:rFonts w:asciiTheme="minorHAnsi" w:hAnsiTheme="minorHAnsi" w:cstheme="minorHAnsi"/>
          <w:sz w:val="26"/>
          <w:szCs w:val="26"/>
          <w:lang w:eastAsia="en-US"/>
        </w:rPr>
        <w:t xml:space="preserve">my health circumstances change, I could be removed from the list in future.  For example, if </w:t>
      </w:r>
      <w:r w:rsidRPr="00E0237F">
        <w:rPr>
          <w:rFonts w:asciiTheme="minorHAnsi" w:hAnsiTheme="minorHAnsi" w:cstheme="minorHAnsi"/>
          <w:sz w:val="26"/>
          <w:szCs w:val="26"/>
          <w:lang w:eastAsia="en-US"/>
        </w:rPr>
        <w:t xml:space="preserve">I am, or become housebound, </w:t>
      </w:r>
      <w:r w:rsidR="00B643D3" w:rsidRPr="00E0237F">
        <w:rPr>
          <w:rFonts w:asciiTheme="minorHAnsi" w:hAnsiTheme="minorHAnsi" w:cstheme="minorHAnsi"/>
          <w:sz w:val="26"/>
          <w:szCs w:val="26"/>
          <w:lang w:eastAsia="en-US"/>
        </w:rPr>
        <w:t xml:space="preserve">have child or adult safeguarding concerns, </w:t>
      </w:r>
      <w:r w:rsidR="00584405" w:rsidRPr="00E0237F">
        <w:rPr>
          <w:rFonts w:asciiTheme="minorHAnsi" w:hAnsiTheme="minorHAnsi" w:cstheme="minorHAnsi"/>
          <w:sz w:val="26"/>
          <w:szCs w:val="26"/>
          <w:lang w:eastAsia="en-US"/>
        </w:rPr>
        <w:t xml:space="preserve">or </w:t>
      </w:r>
      <w:r w:rsidR="0091071E" w:rsidRPr="00E0237F">
        <w:rPr>
          <w:rFonts w:asciiTheme="minorHAnsi" w:hAnsiTheme="minorHAnsi" w:cstheme="minorHAnsi"/>
          <w:sz w:val="26"/>
          <w:szCs w:val="26"/>
          <w:lang w:eastAsia="en-US"/>
        </w:rPr>
        <w:t xml:space="preserve">require </w:t>
      </w:r>
      <w:r w:rsidRPr="00E0237F">
        <w:rPr>
          <w:rFonts w:asciiTheme="minorHAnsi" w:hAnsiTheme="minorHAnsi" w:cstheme="minorHAnsi"/>
          <w:sz w:val="26"/>
          <w:szCs w:val="26"/>
          <w:lang w:eastAsia="en-US"/>
        </w:rPr>
        <w:t xml:space="preserve">regular </w:t>
      </w:r>
      <w:r w:rsidR="0091071E" w:rsidRPr="00E0237F">
        <w:rPr>
          <w:rFonts w:asciiTheme="minorHAnsi" w:hAnsiTheme="minorHAnsi" w:cstheme="minorHAnsi"/>
          <w:sz w:val="26"/>
          <w:szCs w:val="26"/>
          <w:lang w:eastAsia="en-US"/>
        </w:rPr>
        <w:t xml:space="preserve">home visits </w:t>
      </w:r>
      <w:r w:rsidRPr="00E0237F">
        <w:rPr>
          <w:rFonts w:asciiTheme="minorHAnsi" w:hAnsiTheme="minorHAnsi" w:cstheme="minorHAnsi"/>
          <w:sz w:val="26"/>
          <w:szCs w:val="26"/>
          <w:lang w:eastAsia="en-US"/>
        </w:rPr>
        <w:t xml:space="preserve">as part of </w:t>
      </w:r>
      <w:r w:rsidR="004205D4" w:rsidRPr="00E0237F">
        <w:rPr>
          <w:rFonts w:asciiTheme="minorHAnsi" w:hAnsiTheme="minorHAnsi" w:cstheme="minorHAnsi"/>
          <w:sz w:val="26"/>
          <w:szCs w:val="26"/>
          <w:lang w:eastAsia="en-US"/>
        </w:rPr>
        <w:t>my</w:t>
      </w:r>
      <w:r w:rsidRPr="00E0237F">
        <w:rPr>
          <w:rFonts w:asciiTheme="minorHAnsi" w:hAnsiTheme="minorHAnsi" w:cstheme="minorHAnsi"/>
          <w:sz w:val="26"/>
          <w:szCs w:val="26"/>
          <w:lang w:eastAsia="en-US"/>
        </w:rPr>
        <w:t xml:space="preserve"> healthcare </w:t>
      </w:r>
      <w:r w:rsidR="0091071E" w:rsidRPr="00E0237F">
        <w:rPr>
          <w:rFonts w:asciiTheme="minorHAnsi" w:hAnsiTheme="minorHAnsi" w:cstheme="minorHAnsi"/>
          <w:sz w:val="26"/>
          <w:szCs w:val="26"/>
          <w:lang w:eastAsia="en-US"/>
        </w:rPr>
        <w:t xml:space="preserve">at </w:t>
      </w:r>
      <w:r w:rsidR="004205D4" w:rsidRPr="00E0237F">
        <w:rPr>
          <w:rFonts w:asciiTheme="minorHAnsi" w:hAnsiTheme="minorHAnsi" w:cstheme="minorHAnsi"/>
          <w:sz w:val="26"/>
          <w:szCs w:val="26"/>
          <w:lang w:eastAsia="en-US"/>
        </w:rPr>
        <w:t>my</w:t>
      </w:r>
      <w:r w:rsidR="0091071E" w:rsidRPr="00E0237F">
        <w:rPr>
          <w:rFonts w:asciiTheme="minorHAnsi" w:hAnsiTheme="minorHAnsi" w:cstheme="minorHAnsi"/>
          <w:sz w:val="26"/>
          <w:szCs w:val="26"/>
          <w:lang w:eastAsia="en-US"/>
        </w:rPr>
        <w:t xml:space="preserve"> home address </w:t>
      </w:r>
      <w:r w:rsidR="004205D4" w:rsidRPr="00E0237F">
        <w:rPr>
          <w:rFonts w:asciiTheme="minorHAnsi" w:hAnsiTheme="minorHAnsi" w:cstheme="minorHAnsi"/>
          <w:sz w:val="26"/>
          <w:szCs w:val="26"/>
          <w:lang w:eastAsia="en-US"/>
        </w:rPr>
        <w:t>I</w:t>
      </w:r>
      <w:r w:rsidR="0091071E" w:rsidRPr="00E0237F">
        <w:rPr>
          <w:rFonts w:asciiTheme="minorHAnsi" w:hAnsiTheme="minorHAnsi" w:cstheme="minorHAnsi"/>
          <w:sz w:val="26"/>
          <w:szCs w:val="26"/>
          <w:lang w:eastAsia="en-US"/>
        </w:rPr>
        <w:t xml:space="preserve"> will need to register at a</w:t>
      </w:r>
      <w:r w:rsidR="0091071E" w:rsidRPr="00E0237F">
        <w:rPr>
          <w:rFonts w:asciiTheme="minorHAnsi" w:hAnsiTheme="minorHAnsi" w:cstheme="minorHAnsi"/>
          <w:sz w:val="26"/>
          <w:szCs w:val="26"/>
        </w:rPr>
        <w:t xml:space="preserve"> more local GP surgery.</w:t>
      </w:r>
    </w:p>
    <w:p w14:paraId="7FE25FF6" w14:textId="56E74B5A" w:rsidR="00185BF0" w:rsidRPr="00E0237F" w:rsidRDefault="00185BF0" w:rsidP="004E2592">
      <w:pPr>
        <w:pStyle w:val="NormalWeb"/>
        <w:shd w:val="clear" w:color="auto" w:fill="FFFFFF"/>
        <w:spacing w:before="0" w:beforeAutospacing="0" w:after="360" w:afterAutospacing="0"/>
        <w:rPr>
          <w:rFonts w:asciiTheme="minorHAnsi" w:hAnsiTheme="minorHAnsi" w:cstheme="minorHAnsi"/>
          <w:sz w:val="26"/>
          <w:szCs w:val="26"/>
        </w:rPr>
      </w:pPr>
      <w:r w:rsidRPr="00185BF0">
        <w:rPr>
          <w:rFonts w:asciiTheme="minorHAnsi" w:hAnsiTheme="minorHAnsi" w:cstheme="minorHAnsi"/>
          <w:sz w:val="26"/>
          <w:szCs w:val="26"/>
        </w:rPr>
        <w:t>Please be aware that this may mean that you are asked to register with a new doctor closer to your home address when you are unwell and that this can be distressing.  We would therefore ask that you bear this in mind when requesting an out of area registration.</w:t>
      </w:r>
    </w:p>
    <w:p w14:paraId="7DC2E26F" w14:textId="65522D13" w:rsidR="00584405" w:rsidRPr="00E0237F" w:rsidRDefault="00584405" w:rsidP="004E2592">
      <w:pPr>
        <w:pStyle w:val="NormalWeb"/>
        <w:shd w:val="clear" w:color="auto" w:fill="FFFFFF"/>
        <w:spacing w:before="0" w:beforeAutospacing="0" w:after="360" w:afterAutospacing="0"/>
        <w:rPr>
          <w:rFonts w:asciiTheme="minorHAnsi" w:hAnsiTheme="minorHAnsi" w:cstheme="minorHAnsi"/>
          <w:sz w:val="26"/>
          <w:szCs w:val="26"/>
        </w:rPr>
      </w:pPr>
      <w:r w:rsidRPr="00E0237F">
        <w:rPr>
          <w:rFonts w:asciiTheme="minorHAnsi" w:hAnsiTheme="minorHAnsi" w:cstheme="minorHAnsi"/>
          <w:sz w:val="26"/>
          <w:szCs w:val="26"/>
        </w:rPr>
        <w:t>I understand I need to attend appointments on time and cancel in advance if I can’t attend.  I</w:t>
      </w:r>
      <w:r w:rsidR="00EF0B47" w:rsidRPr="00E0237F">
        <w:rPr>
          <w:rFonts w:asciiTheme="minorHAnsi" w:hAnsiTheme="minorHAnsi" w:cstheme="minorHAnsi"/>
          <w:sz w:val="26"/>
          <w:szCs w:val="26"/>
        </w:rPr>
        <w:t xml:space="preserve"> accept that I may be asked to register locally if I am unable to do this.</w:t>
      </w:r>
    </w:p>
    <w:p w14:paraId="33BFBF8D" w14:textId="4C73E310" w:rsidR="0091071E" w:rsidRPr="00E0237F" w:rsidRDefault="0091071E" w:rsidP="0091071E">
      <w:pPr>
        <w:rPr>
          <w:rFonts w:asciiTheme="minorHAnsi" w:hAnsiTheme="minorHAnsi" w:cstheme="minorHAnsi"/>
          <w:sz w:val="26"/>
          <w:szCs w:val="26"/>
        </w:rPr>
      </w:pPr>
      <w:r w:rsidRPr="00E0237F">
        <w:rPr>
          <w:rFonts w:asciiTheme="minorHAnsi" w:hAnsiTheme="minorHAnsi" w:cstheme="minorHAnsi"/>
          <w:sz w:val="26"/>
          <w:szCs w:val="26"/>
        </w:rPr>
        <w:t>Signed………………………………</w:t>
      </w:r>
      <w:r w:rsidR="005A157D" w:rsidRPr="00E0237F">
        <w:rPr>
          <w:rFonts w:asciiTheme="minorHAnsi" w:hAnsiTheme="minorHAnsi" w:cstheme="minorHAnsi"/>
          <w:sz w:val="26"/>
          <w:szCs w:val="26"/>
        </w:rPr>
        <w:t>……………</w:t>
      </w:r>
      <w:r w:rsidRPr="00E0237F">
        <w:rPr>
          <w:rFonts w:asciiTheme="minorHAnsi" w:hAnsiTheme="minorHAnsi" w:cstheme="minorHAnsi"/>
          <w:sz w:val="26"/>
          <w:szCs w:val="26"/>
        </w:rPr>
        <w:t xml:space="preserve">    Date………………………………..</w:t>
      </w:r>
    </w:p>
    <w:p w14:paraId="5E2464BB" w14:textId="04BFEEA3" w:rsidR="006D4BCF" w:rsidRPr="00E0237F" w:rsidRDefault="006D4BCF" w:rsidP="00FC3C89">
      <w:pPr>
        <w:rPr>
          <w:rFonts w:asciiTheme="minorHAnsi" w:hAnsiTheme="minorHAnsi" w:cstheme="minorHAnsi"/>
          <w:sz w:val="26"/>
          <w:szCs w:val="26"/>
        </w:rPr>
      </w:pPr>
    </w:p>
    <w:p w14:paraId="2358FDFF" w14:textId="7DE60227" w:rsidR="007606DA" w:rsidRPr="00E0237F" w:rsidRDefault="007606DA" w:rsidP="00FC3C89">
      <w:pPr>
        <w:rPr>
          <w:rFonts w:asciiTheme="minorHAnsi" w:hAnsiTheme="minorHAnsi" w:cstheme="minorHAnsi"/>
          <w:sz w:val="26"/>
          <w:szCs w:val="26"/>
        </w:rPr>
      </w:pPr>
      <w:r w:rsidRPr="00E0237F">
        <w:rPr>
          <w:rFonts w:asciiTheme="minorHAnsi" w:hAnsiTheme="minorHAnsi" w:cstheme="minorHAnsi"/>
          <w:sz w:val="26"/>
          <w:szCs w:val="26"/>
        </w:rPr>
        <w:t xml:space="preserve">If you are also requesting out of area registrations for your children, please fill in the below (use another form if more than </w:t>
      </w:r>
      <w:r w:rsidR="00E0237F" w:rsidRPr="00E0237F">
        <w:rPr>
          <w:rFonts w:asciiTheme="minorHAnsi" w:hAnsiTheme="minorHAnsi" w:cstheme="minorHAnsi"/>
          <w:sz w:val="26"/>
          <w:szCs w:val="26"/>
        </w:rPr>
        <w:t>2</w:t>
      </w:r>
      <w:r w:rsidRPr="00E0237F">
        <w:rPr>
          <w:rFonts w:asciiTheme="minorHAnsi" w:hAnsiTheme="minorHAnsi" w:cstheme="minorHAnsi"/>
          <w:sz w:val="26"/>
          <w:szCs w:val="26"/>
        </w:rPr>
        <w:t xml:space="preserve"> children).</w:t>
      </w:r>
    </w:p>
    <w:p w14:paraId="78A0AF82" w14:textId="477A1313" w:rsidR="007606DA" w:rsidRPr="00E0237F" w:rsidRDefault="007606DA" w:rsidP="00FC3C89">
      <w:pPr>
        <w:rPr>
          <w:rFonts w:asciiTheme="minorHAnsi" w:hAnsiTheme="minorHAnsi" w:cstheme="minorHAnsi"/>
          <w:sz w:val="26"/>
          <w:szCs w:val="26"/>
        </w:rPr>
      </w:pPr>
    </w:p>
    <w:tbl>
      <w:tblPr>
        <w:tblStyle w:val="TableGrid"/>
        <w:tblW w:w="0" w:type="auto"/>
        <w:tblLook w:val="04A0" w:firstRow="1" w:lastRow="0" w:firstColumn="1" w:lastColumn="0" w:noHBand="0" w:noVBand="1"/>
      </w:tblPr>
      <w:tblGrid>
        <w:gridCol w:w="2253"/>
        <w:gridCol w:w="7889"/>
      </w:tblGrid>
      <w:tr w:rsidR="007606DA" w:rsidRPr="00E0237F" w14:paraId="110A9D79" w14:textId="77777777" w:rsidTr="00EB1CB3">
        <w:tc>
          <w:tcPr>
            <w:tcW w:w="2253" w:type="dxa"/>
          </w:tcPr>
          <w:p w14:paraId="30739C56" w14:textId="77777777" w:rsidR="007606DA" w:rsidRPr="00E0237F" w:rsidRDefault="007606DA" w:rsidP="00EB1CB3">
            <w:pPr>
              <w:rPr>
                <w:rFonts w:asciiTheme="minorHAnsi" w:hAnsiTheme="minorHAnsi" w:cstheme="minorHAnsi"/>
                <w:sz w:val="26"/>
                <w:szCs w:val="26"/>
              </w:rPr>
            </w:pPr>
            <w:r w:rsidRPr="00E0237F">
              <w:rPr>
                <w:rFonts w:asciiTheme="minorHAnsi" w:hAnsiTheme="minorHAnsi" w:cstheme="minorHAnsi"/>
                <w:sz w:val="26"/>
                <w:szCs w:val="26"/>
              </w:rPr>
              <w:t>Name</w:t>
            </w:r>
          </w:p>
        </w:tc>
        <w:tc>
          <w:tcPr>
            <w:tcW w:w="7889" w:type="dxa"/>
          </w:tcPr>
          <w:p w14:paraId="5E414A36" w14:textId="77777777" w:rsidR="007606DA" w:rsidRPr="00E0237F" w:rsidRDefault="007606DA" w:rsidP="00EB1CB3">
            <w:pPr>
              <w:rPr>
                <w:rFonts w:asciiTheme="minorHAnsi" w:hAnsiTheme="minorHAnsi" w:cstheme="minorHAnsi"/>
                <w:sz w:val="26"/>
                <w:szCs w:val="26"/>
              </w:rPr>
            </w:pPr>
          </w:p>
          <w:p w14:paraId="781D2468" w14:textId="77777777" w:rsidR="007606DA" w:rsidRPr="00E0237F" w:rsidRDefault="007606DA" w:rsidP="00EB1CB3">
            <w:pPr>
              <w:rPr>
                <w:rFonts w:asciiTheme="minorHAnsi" w:hAnsiTheme="minorHAnsi" w:cstheme="minorHAnsi"/>
                <w:sz w:val="26"/>
                <w:szCs w:val="26"/>
              </w:rPr>
            </w:pPr>
          </w:p>
        </w:tc>
      </w:tr>
      <w:tr w:rsidR="007606DA" w:rsidRPr="00E0237F" w14:paraId="43A2BDED" w14:textId="77777777" w:rsidTr="00EB1CB3">
        <w:tc>
          <w:tcPr>
            <w:tcW w:w="2253" w:type="dxa"/>
          </w:tcPr>
          <w:p w14:paraId="5F47EFD1" w14:textId="77777777" w:rsidR="007606DA" w:rsidRPr="00E0237F" w:rsidRDefault="007606DA" w:rsidP="00EB1CB3">
            <w:pPr>
              <w:rPr>
                <w:rFonts w:asciiTheme="minorHAnsi" w:hAnsiTheme="minorHAnsi" w:cstheme="minorHAnsi"/>
                <w:sz w:val="26"/>
                <w:szCs w:val="26"/>
              </w:rPr>
            </w:pPr>
            <w:r w:rsidRPr="00E0237F">
              <w:rPr>
                <w:rFonts w:asciiTheme="minorHAnsi" w:hAnsiTheme="minorHAnsi" w:cstheme="minorHAnsi"/>
                <w:sz w:val="26"/>
                <w:szCs w:val="26"/>
              </w:rPr>
              <w:t>Date of Birth</w:t>
            </w:r>
          </w:p>
        </w:tc>
        <w:tc>
          <w:tcPr>
            <w:tcW w:w="7889" w:type="dxa"/>
          </w:tcPr>
          <w:p w14:paraId="65C7FBFE" w14:textId="77777777" w:rsidR="007606DA" w:rsidRPr="00E0237F" w:rsidRDefault="007606DA" w:rsidP="00EB1CB3">
            <w:pPr>
              <w:rPr>
                <w:rFonts w:asciiTheme="minorHAnsi" w:hAnsiTheme="minorHAnsi" w:cstheme="minorHAnsi"/>
                <w:sz w:val="26"/>
                <w:szCs w:val="26"/>
              </w:rPr>
            </w:pPr>
          </w:p>
          <w:p w14:paraId="5F00FACF" w14:textId="77777777" w:rsidR="007606DA" w:rsidRPr="00E0237F" w:rsidRDefault="007606DA" w:rsidP="00EB1CB3">
            <w:pPr>
              <w:rPr>
                <w:rFonts w:asciiTheme="minorHAnsi" w:hAnsiTheme="minorHAnsi" w:cstheme="minorHAnsi"/>
                <w:sz w:val="26"/>
                <w:szCs w:val="26"/>
              </w:rPr>
            </w:pPr>
          </w:p>
        </w:tc>
      </w:tr>
    </w:tbl>
    <w:p w14:paraId="313A9BB1" w14:textId="77777777" w:rsidR="007606DA" w:rsidRPr="00E0237F" w:rsidRDefault="007606DA" w:rsidP="007606DA">
      <w:pPr>
        <w:rPr>
          <w:rFonts w:asciiTheme="minorHAnsi" w:hAnsiTheme="minorHAnsi" w:cstheme="minorHAnsi"/>
          <w:sz w:val="26"/>
          <w:szCs w:val="26"/>
        </w:rPr>
      </w:pPr>
    </w:p>
    <w:tbl>
      <w:tblPr>
        <w:tblStyle w:val="TableGrid"/>
        <w:tblW w:w="0" w:type="auto"/>
        <w:tblLook w:val="04A0" w:firstRow="1" w:lastRow="0" w:firstColumn="1" w:lastColumn="0" w:noHBand="0" w:noVBand="1"/>
      </w:tblPr>
      <w:tblGrid>
        <w:gridCol w:w="2253"/>
        <w:gridCol w:w="7889"/>
      </w:tblGrid>
      <w:tr w:rsidR="00AB4065" w:rsidRPr="00E0237F" w14:paraId="7E682ED8" w14:textId="77777777" w:rsidTr="00B23367">
        <w:tc>
          <w:tcPr>
            <w:tcW w:w="2253" w:type="dxa"/>
          </w:tcPr>
          <w:p w14:paraId="7EFBBC38" w14:textId="77777777" w:rsidR="00AB4065" w:rsidRPr="00E0237F" w:rsidRDefault="00AB4065" w:rsidP="00B23367">
            <w:pPr>
              <w:rPr>
                <w:rFonts w:asciiTheme="minorHAnsi" w:hAnsiTheme="minorHAnsi" w:cstheme="minorHAnsi"/>
                <w:sz w:val="26"/>
                <w:szCs w:val="26"/>
              </w:rPr>
            </w:pPr>
            <w:r w:rsidRPr="00E0237F">
              <w:rPr>
                <w:rFonts w:asciiTheme="minorHAnsi" w:hAnsiTheme="minorHAnsi" w:cstheme="minorHAnsi"/>
                <w:sz w:val="26"/>
                <w:szCs w:val="26"/>
              </w:rPr>
              <w:t>Name</w:t>
            </w:r>
          </w:p>
        </w:tc>
        <w:tc>
          <w:tcPr>
            <w:tcW w:w="7889" w:type="dxa"/>
          </w:tcPr>
          <w:p w14:paraId="1A70A576" w14:textId="77777777" w:rsidR="00AB4065" w:rsidRPr="00E0237F" w:rsidRDefault="00AB4065" w:rsidP="00B23367">
            <w:pPr>
              <w:rPr>
                <w:rFonts w:asciiTheme="minorHAnsi" w:hAnsiTheme="minorHAnsi" w:cstheme="minorHAnsi"/>
                <w:sz w:val="26"/>
                <w:szCs w:val="26"/>
              </w:rPr>
            </w:pPr>
          </w:p>
          <w:p w14:paraId="6E884FBE" w14:textId="77777777" w:rsidR="00AB4065" w:rsidRPr="00E0237F" w:rsidRDefault="00AB4065" w:rsidP="00B23367">
            <w:pPr>
              <w:rPr>
                <w:rFonts w:asciiTheme="minorHAnsi" w:hAnsiTheme="minorHAnsi" w:cstheme="minorHAnsi"/>
                <w:sz w:val="26"/>
                <w:szCs w:val="26"/>
              </w:rPr>
            </w:pPr>
          </w:p>
        </w:tc>
      </w:tr>
      <w:tr w:rsidR="00AB4065" w:rsidRPr="00E0237F" w14:paraId="2E4B1C22" w14:textId="77777777" w:rsidTr="00B23367">
        <w:tc>
          <w:tcPr>
            <w:tcW w:w="2253" w:type="dxa"/>
          </w:tcPr>
          <w:p w14:paraId="7DDA1A5D" w14:textId="77777777" w:rsidR="00AB4065" w:rsidRPr="00E0237F" w:rsidRDefault="00AB4065" w:rsidP="00B23367">
            <w:pPr>
              <w:rPr>
                <w:rFonts w:asciiTheme="minorHAnsi" w:hAnsiTheme="minorHAnsi" w:cstheme="minorHAnsi"/>
                <w:sz w:val="26"/>
                <w:szCs w:val="26"/>
              </w:rPr>
            </w:pPr>
            <w:r w:rsidRPr="00E0237F">
              <w:rPr>
                <w:rFonts w:asciiTheme="minorHAnsi" w:hAnsiTheme="minorHAnsi" w:cstheme="minorHAnsi"/>
                <w:sz w:val="26"/>
                <w:szCs w:val="26"/>
              </w:rPr>
              <w:t>Date of Birth</w:t>
            </w:r>
          </w:p>
        </w:tc>
        <w:tc>
          <w:tcPr>
            <w:tcW w:w="7889" w:type="dxa"/>
          </w:tcPr>
          <w:p w14:paraId="33325267" w14:textId="77777777" w:rsidR="00AB4065" w:rsidRPr="00E0237F" w:rsidRDefault="00AB4065" w:rsidP="00B23367">
            <w:pPr>
              <w:rPr>
                <w:rFonts w:asciiTheme="minorHAnsi" w:hAnsiTheme="minorHAnsi" w:cstheme="minorHAnsi"/>
                <w:sz w:val="26"/>
                <w:szCs w:val="26"/>
              </w:rPr>
            </w:pPr>
          </w:p>
          <w:p w14:paraId="2C90138F" w14:textId="77777777" w:rsidR="00AB4065" w:rsidRPr="00E0237F" w:rsidRDefault="00AB4065" w:rsidP="00B23367">
            <w:pPr>
              <w:rPr>
                <w:rFonts w:asciiTheme="minorHAnsi" w:hAnsiTheme="minorHAnsi" w:cstheme="minorHAnsi"/>
                <w:sz w:val="26"/>
                <w:szCs w:val="26"/>
              </w:rPr>
            </w:pPr>
          </w:p>
        </w:tc>
      </w:tr>
    </w:tbl>
    <w:p w14:paraId="2E449411" w14:textId="77777777" w:rsidR="00AB4065" w:rsidRPr="00DB10A8" w:rsidRDefault="00AB4065" w:rsidP="00185BF0">
      <w:pPr>
        <w:rPr>
          <w:rFonts w:asciiTheme="minorHAnsi" w:hAnsiTheme="minorHAnsi" w:cstheme="minorHAnsi"/>
          <w:sz w:val="22"/>
        </w:rPr>
      </w:pPr>
    </w:p>
    <w:sectPr w:rsidR="00AB4065" w:rsidRPr="00DB10A8" w:rsidSect="004E2592">
      <w:headerReference w:type="default" r:id="rId10"/>
      <w:pgSz w:w="11909" w:h="16834" w:code="9"/>
      <w:pgMar w:top="284" w:right="749" w:bottom="1080" w:left="1008" w:header="426" w:footer="36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7A53" w14:textId="77777777" w:rsidR="00C15C7A" w:rsidRDefault="00C15C7A">
      <w:r>
        <w:separator/>
      </w:r>
    </w:p>
  </w:endnote>
  <w:endnote w:type="continuationSeparator" w:id="0">
    <w:p w14:paraId="72FA363B" w14:textId="77777777" w:rsidR="00C15C7A" w:rsidRDefault="00C1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39ED" w14:textId="77777777" w:rsidR="00C15C7A" w:rsidRDefault="00C15C7A">
      <w:r>
        <w:separator/>
      </w:r>
    </w:p>
  </w:footnote>
  <w:footnote w:type="continuationSeparator" w:id="0">
    <w:p w14:paraId="574E382A" w14:textId="77777777" w:rsidR="00C15C7A" w:rsidRDefault="00C1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F442" w14:textId="77777777" w:rsidR="00604C1C" w:rsidRDefault="00604C1C" w:rsidP="004C2311">
    <w:pPr>
      <w:tabs>
        <w:tab w:val="right" w:pos="9720"/>
      </w:tabs>
      <w:rPr>
        <w:rFonts w:ascii="Arial Narrow" w:hAnsi="Arial Narrow"/>
        <w:sz w:val="16"/>
        <w:szCs w:val="16"/>
      </w:rPr>
    </w:pPr>
    <w:bookmarkStart w:id="0" w:name="OLE_LINK3"/>
    <w:bookmarkStart w:id="1" w:name="OLE_LINK4"/>
    <w:bookmarkStart w:id="2" w:name="_Hlk193616231"/>
    <w:bookmarkStart w:id="3" w:name="OLE_LINK5"/>
    <w:bookmarkStart w:id="4" w:name="_Hlk193617296"/>
  </w:p>
  <w:p w14:paraId="6BE2591F" w14:textId="77777777" w:rsidR="00604C1C" w:rsidRDefault="00604C1C" w:rsidP="004C2311">
    <w:pPr>
      <w:tabs>
        <w:tab w:val="right" w:pos="9720"/>
      </w:tabs>
      <w:rPr>
        <w:rFonts w:ascii="Arial Narrow" w:hAnsi="Arial Narrow"/>
        <w:sz w:val="16"/>
        <w:szCs w:val="16"/>
      </w:rPr>
    </w:pPr>
  </w:p>
  <w:bookmarkEnd w:id="0"/>
  <w:bookmarkEnd w:id="1"/>
  <w:bookmarkEnd w:id="2"/>
  <w:bookmarkEnd w:id="3"/>
  <w:bookmarkEnd w:id="4"/>
  <w:p w14:paraId="6581EF99" w14:textId="77777777" w:rsidR="00604C1C" w:rsidRPr="00A26EA3" w:rsidRDefault="00604C1C" w:rsidP="004C2311">
    <w:pPr>
      <w:tabs>
        <w:tab w:val="right" w:pos="9720"/>
      </w:tabs>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36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D701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1F1DD7"/>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01341448">
    <w:abstractNumId w:val="0"/>
  </w:num>
  <w:num w:numId="2" w16cid:durableId="1369138051">
    <w:abstractNumId w:val="2"/>
  </w:num>
  <w:num w:numId="3" w16cid:durableId="139743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3B"/>
    <w:rsid w:val="00000BF1"/>
    <w:rsid w:val="000028D1"/>
    <w:rsid w:val="000110F6"/>
    <w:rsid w:val="000233BA"/>
    <w:rsid w:val="0003058C"/>
    <w:rsid w:val="00053D3A"/>
    <w:rsid w:val="00054751"/>
    <w:rsid w:val="00055731"/>
    <w:rsid w:val="000B2B9C"/>
    <w:rsid w:val="000C1652"/>
    <w:rsid w:val="000E2966"/>
    <w:rsid w:val="000E6DD2"/>
    <w:rsid w:val="000F303C"/>
    <w:rsid w:val="00115BFB"/>
    <w:rsid w:val="00125968"/>
    <w:rsid w:val="00131250"/>
    <w:rsid w:val="001433FA"/>
    <w:rsid w:val="00151EDF"/>
    <w:rsid w:val="001728C3"/>
    <w:rsid w:val="00185BF0"/>
    <w:rsid w:val="00193826"/>
    <w:rsid w:val="001C0BAF"/>
    <w:rsid w:val="001C60F3"/>
    <w:rsid w:val="001C6464"/>
    <w:rsid w:val="001E0CFF"/>
    <w:rsid w:val="001E2C16"/>
    <w:rsid w:val="001E48FB"/>
    <w:rsid w:val="0021544D"/>
    <w:rsid w:val="00234DBA"/>
    <w:rsid w:val="002544E6"/>
    <w:rsid w:val="00281B34"/>
    <w:rsid w:val="00294FA4"/>
    <w:rsid w:val="002C2EA7"/>
    <w:rsid w:val="002E2F12"/>
    <w:rsid w:val="002E3B63"/>
    <w:rsid w:val="002E4820"/>
    <w:rsid w:val="002E5522"/>
    <w:rsid w:val="002F70F6"/>
    <w:rsid w:val="00304594"/>
    <w:rsid w:val="003259E5"/>
    <w:rsid w:val="00327F52"/>
    <w:rsid w:val="00341914"/>
    <w:rsid w:val="00356F5C"/>
    <w:rsid w:val="003D5A23"/>
    <w:rsid w:val="003E20BB"/>
    <w:rsid w:val="003E24D5"/>
    <w:rsid w:val="00417588"/>
    <w:rsid w:val="004205D4"/>
    <w:rsid w:val="0042170A"/>
    <w:rsid w:val="004326E5"/>
    <w:rsid w:val="0043501B"/>
    <w:rsid w:val="00455B09"/>
    <w:rsid w:val="0049119B"/>
    <w:rsid w:val="00493CBF"/>
    <w:rsid w:val="00496F6C"/>
    <w:rsid w:val="004A0712"/>
    <w:rsid w:val="004B4310"/>
    <w:rsid w:val="004C2311"/>
    <w:rsid w:val="004C6E44"/>
    <w:rsid w:val="004E2592"/>
    <w:rsid w:val="004F18EF"/>
    <w:rsid w:val="0051030C"/>
    <w:rsid w:val="0053404B"/>
    <w:rsid w:val="005513CD"/>
    <w:rsid w:val="00555F5E"/>
    <w:rsid w:val="005602E7"/>
    <w:rsid w:val="00564D01"/>
    <w:rsid w:val="005704D7"/>
    <w:rsid w:val="00584405"/>
    <w:rsid w:val="005A157D"/>
    <w:rsid w:val="005E7808"/>
    <w:rsid w:val="00604C1C"/>
    <w:rsid w:val="00624D73"/>
    <w:rsid w:val="006334B0"/>
    <w:rsid w:val="00650C8C"/>
    <w:rsid w:val="00663A42"/>
    <w:rsid w:val="006774B4"/>
    <w:rsid w:val="006A58AF"/>
    <w:rsid w:val="006B7C8C"/>
    <w:rsid w:val="006D2780"/>
    <w:rsid w:val="006D4BCF"/>
    <w:rsid w:val="006F4C9E"/>
    <w:rsid w:val="006F7461"/>
    <w:rsid w:val="00717DAE"/>
    <w:rsid w:val="0073235F"/>
    <w:rsid w:val="007502CA"/>
    <w:rsid w:val="007573A0"/>
    <w:rsid w:val="007606DA"/>
    <w:rsid w:val="00762A03"/>
    <w:rsid w:val="007708D1"/>
    <w:rsid w:val="0077570C"/>
    <w:rsid w:val="007C7D61"/>
    <w:rsid w:val="007D14BF"/>
    <w:rsid w:val="007D7651"/>
    <w:rsid w:val="008103E6"/>
    <w:rsid w:val="00815C65"/>
    <w:rsid w:val="00846B19"/>
    <w:rsid w:val="00852E40"/>
    <w:rsid w:val="008631EE"/>
    <w:rsid w:val="008B0957"/>
    <w:rsid w:val="008E420D"/>
    <w:rsid w:val="008F1CDF"/>
    <w:rsid w:val="008F42EA"/>
    <w:rsid w:val="0091071E"/>
    <w:rsid w:val="00910FE4"/>
    <w:rsid w:val="0091422A"/>
    <w:rsid w:val="00922F85"/>
    <w:rsid w:val="009340D7"/>
    <w:rsid w:val="0093721D"/>
    <w:rsid w:val="00971609"/>
    <w:rsid w:val="00976C4A"/>
    <w:rsid w:val="00984DA7"/>
    <w:rsid w:val="009938FC"/>
    <w:rsid w:val="009A05DE"/>
    <w:rsid w:val="009B01F7"/>
    <w:rsid w:val="009B1559"/>
    <w:rsid w:val="009C694F"/>
    <w:rsid w:val="009D2052"/>
    <w:rsid w:val="009F3AFA"/>
    <w:rsid w:val="009F4D3B"/>
    <w:rsid w:val="00A26EA3"/>
    <w:rsid w:val="00A36A66"/>
    <w:rsid w:val="00A902C9"/>
    <w:rsid w:val="00A97AE0"/>
    <w:rsid w:val="00AA58C7"/>
    <w:rsid w:val="00AA6407"/>
    <w:rsid w:val="00AA741F"/>
    <w:rsid w:val="00AB4065"/>
    <w:rsid w:val="00AC5540"/>
    <w:rsid w:val="00AD6406"/>
    <w:rsid w:val="00AE4608"/>
    <w:rsid w:val="00B111CE"/>
    <w:rsid w:val="00B31844"/>
    <w:rsid w:val="00B31B83"/>
    <w:rsid w:val="00B45E00"/>
    <w:rsid w:val="00B643D3"/>
    <w:rsid w:val="00B73D9B"/>
    <w:rsid w:val="00B852D6"/>
    <w:rsid w:val="00B92AA0"/>
    <w:rsid w:val="00BC4895"/>
    <w:rsid w:val="00BE0D92"/>
    <w:rsid w:val="00BE254A"/>
    <w:rsid w:val="00BE6531"/>
    <w:rsid w:val="00BE7A1F"/>
    <w:rsid w:val="00BF2569"/>
    <w:rsid w:val="00C15C7A"/>
    <w:rsid w:val="00C53024"/>
    <w:rsid w:val="00C642A3"/>
    <w:rsid w:val="00C9067A"/>
    <w:rsid w:val="00CA2E18"/>
    <w:rsid w:val="00CC71ED"/>
    <w:rsid w:val="00CE200F"/>
    <w:rsid w:val="00CE26D0"/>
    <w:rsid w:val="00CF2CFB"/>
    <w:rsid w:val="00CF64DC"/>
    <w:rsid w:val="00D01961"/>
    <w:rsid w:val="00D143A3"/>
    <w:rsid w:val="00D212F7"/>
    <w:rsid w:val="00D4086D"/>
    <w:rsid w:val="00D47DAD"/>
    <w:rsid w:val="00D55555"/>
    <w:rsid w:val="00D56056"/>
    <w:rsid w:val="00D56E3B"/>
    <w:rsid w:val="00D8155E"/>
    <w:rsid w:val="00D820B7"/>
    <w:rsid w:val="00DA1108"/>
    <w:rsid w:val="00DA5D56"/>
    <w:rsid w:val="00DB10A8"/>
    <w:rsid w:val="00DE55E8"/>
    <w:rsid w:val="00E0237F"/>
    <w:rsid w:val="00E209D5"/>
    <w:rsid w:val="00E36FF7"/>
    <w:rsid w:val="00E416E0"/>
    <w:rsid w:val="00E52716"/>
    <w:rsid w:val="00E54610"/>
    <w:rsid w:val="00E76C2D"/>
    <w:rsid w:val="00E77E61"/>
    <w:rsid w:val="00E9731E"/>
    <w:rsid w:val="00EA0A70"/>
    <w:rsid w:val="00EB5A9E"/>
    <w:rsid w:val="00EB6656"/>
    <w:rsid w:val="00EC555A"/>
    <w:rsid w:val="00EF0B47"/>
    <w:rsid w:val="00EF4C27"/>
    <w:rsid w:val="00F05568"/>
    <w:rsid w:val="00F22878"/>
    <w:rsid w:val="00F44093"/>
    <w:rsid w:val="00F73ABC"/>
    <w:rsid w:val="00F81F81"/>
    <w:rsid w:val="00F8615B"/>
    <w:rsid w:val="00F86C4E"/>
    <w:rsid w:val="00F877B5"/>
    <w:rsid w:val="00FA1201"/>
    <w:rsid w:val="00FA5481"/>
    <w:rsid w:val="00FC3C89"/>
    <w:rsid w:val="00FF3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64EC0"/>
  <w14:defaultImageDpi w14:val="0"/>
  <w15:docId w15:val="{09489047-F702-4258-8A98-CA389EAF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6DA"/>
    <w:pPr>
      <w:spacing w:after="0" w:line="240" w:lineRule="auto"/>
    </w:pPr>
    <w:rPr>
      <w:rFonts w:ascii="Arial" w:hAnsi="Arial"/>
      <w:sz w:val="24"/>
      <w:szCs w:val="24"/>
      <w:lang w:eastAsia="en-US"/>
    </w:rPr>
  </w:style>
  <w:style w:type="paragraph" w:styleId="Heading1">
    <w:name w:val="heading 1"/>
    <w:basedOn w:val="Normal"/>
    <w:next w:val="Normal"/>
    <w:link w:val="Heading1Char"/>
    <w:uiPriority w:val="99"/>
    <w:qFormat/>
    <w:pPr>
      <w:keepNext/>
      <w:shd w:val="pct5" w:color="auto" w:fill="auto"/>
      <w:outlineLvl w:val="0"/>
    </w:pPr>
    <w:rPr>
      <w:rFonts w:ascii="Lucida Sans" w:hAnsi="Lucida Sans" w:cs="Tahoma"/>
      <w:b/>
      <w:bCs/>
      <w:sz w:val="20"/>
    </w:rPr>
  </w:style>
  <w:style w:type="paragraph" w:styleId="Heading6">
    <w:name w:val="heading 6"/>
    <w:basedOn w:val="Normal"/>
    <w:next w:val="Normal"/>
    <w:link w:val="Heading6Char"/>
    <w:uiPriority w:val="99"/>
    <w:qFormat/>
    <w:rsid w:val="00BE0D92"/>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x-none" w:eastAsia="en-US"/>
    </w:rPr>
  </w:style>
  <w:style w:type="character" w:customStyle="1" w:styleId="Heading6Char">
    <w:name w:val="Heading 6 Char"/>
    <w:basedOn w:val="DefaultParagraphFont"/>
    <w:link w:val="Heading6"/>
    <w:uiPriority w:val="99"/>
    <w:semiHidden/>
    <w:locked/>
    <w:rPr>
      <w:rFonts w:ascii="Calibri" w:hAnsi="Calibri" w:cs="Times New Roman"/>
      <w:b/>
      <w:bCs/>
      <w:lang w:val="x-none" w:eastAsia="en-US"/>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rFonts w:ascii="News Gothic MT" w:hAnsi="News Gothic MT"/>
      <w:b/>
      <w:bCs/>
    </w:rPr>
  </w:style>
  <w:style w:type="character" w:customStyle="1" w:styleId="BodyTextChar">
    <w:name w:val="Body Text Char"/>
    <w:basedOn w:val="DefaultParagraphFont"/>
    <w:link w:val="BodyText"/>
    <w:uiPriority w:val="99"/>
    <w:semiHidden/>
    <w:locked/>
    <w:rPr>
      <w:rFonts w:ascii="Arial" w:hAnsi="Arial" w:cs="Times New Roman"/>
      <w:sz w:val="24"/>
      <w:szCs w:val="24"/>
      <w:lang w:val="x-none" w:eastAsia="en-US"/>
    </w:rPr>
  </w:style>
  <w:style w:type="paragraph" w:styleId="PlainText">
    <w:name w:val="Plain Text"/>
    <w:basedOn w:val="Normal"/>
    <w:link w:val="PlainTextChar"/>
    <w:uiPriority w:val="99"/>
    <w:rsid w:val="00493CBF"/>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character" w:styleId="Hyperlink">
    <w:name w:val="Hyperlink"/>
    <w:basedOn w:val="DefaultParagraphFont"/>
    <w:uiPriority w:val="99"/>
    <w:unhideWhenUsed/>
    <w:rsid w:val="00CE26D0"/>
    <w:rPr>
      <w:rFonts w:cs="Times New Roman"/>
      <w:color w:val="0000FF" w:themeColor="hyperlink"/>
      <w:u w:val="single"/>
    </w:rPr>
  </w:style>
  <w:style w:type="table" w:styleId="TableGrid">
    <w:name w:val="Table Grid"/>
    <w:basedOn w:val="TableNormal"/>
    <w:uiPriority w:val="39"/>
    <w:locked/>
    <w:rsid w:val="0091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7D61"/>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4935">
      <w:marLeft w:val="0"/>
      <w:marRight w:val="0"/>
      <w:marTop w:val="0"/>
      <w:marBottom w:val="0"/>
      <w:divBdr>
        <w:top w:val="none" w:sz="0" w:space="0" w:color="auto"/>
        <w:left w:val="none" w:sz="0" w:space="0" w:color="auto"/>
        <w:bottom w:val="none" w:sz="0" w:space="0" w:color="auto"/>
        <w:right w:val="none" w:sz="0" w:space="0" w:color="auto"/>
      </w:divBdr>
    </w:div>
    <w:div w:id="2028174936">
      <w:marLeft w:val="0"/>
      <w:marRight w:val="0"/>
      <w:marTop w:val="0"/>
      <w:marBottom w:val="0"/>
      <w:divBdr>
        <w:top w:val="none" w:sz="0" w:space="0" w:color="auto"/>
        <w:left w:val="none" w:sz="0" w:space="0" w:color="auto"/>
        <w:bottom w:val="none" w:sz="0" w:space="0" w:color="auto"/>
        <w:right w:val="none" w:sz="0" w:space="0" w:color="auto"/>
      </w:divBdr>
    </w:div>
    <w:div w:id="2028174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nny\Local%20Settings\Temporary%20Internet%20Files\OLK90\LET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204858e3-894c-4454-b034-0514633e4c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d2364e9cb4aa78990813370c34cc232c">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d33f3886ae64941ae530d6cc1c41954f"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41346-8273-4A97-952A-C5A4A0DCE284}">
  <ds:schemaRefs>
    <ds:schemaRef ds:uri="http://schemas.microsoft.com/office/2006/metadata/properties"/>
    <ds:schemaRef ds:uri="http://schemas.microsoft.com/office/infopath/2007/PartnerControls"/>
    <ds:schemaRef ds:uri="ee326cba-d7f3-462f-a1bd-9b0e3babbf3c"/>
    <ds:schemaRef ds:uri="204858e3-894c-4454-b034-0514633e4ce3"/>
  </ds:schemaRefs>
</ds:datastoreItem>
</file>

<file path=customXml/itemProps2.xml><?xml version="1.0" encoding="utf-8"?>
<ds:datastoreItem xmlns:ds="http://schemas.openxmlformats.org/officeDocument/2006/customXml" ds:itemID="{08C466EA-F4C1-43E8-AD92-433E726B7ABC}"/>
</file>

<file path=customXml/itemProps3.xml><?xml version="1.0" encoding="utf-8"?>
<ds:datastoreItem xmlns:ds="http://schemas.openxmlformats.org/officeDocument/2006/customXml" ds:itemID="{E0260E6A-712C-447F-8136-6BA5C1201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LET2013</Template>
  <TotalTime>22</TotalTime>
  <Pages>1</Pages>
  <Words>211</Words>
  <Characters>1206</Characters>
  <Application>Microsoft Office Word</Application>
  <DocSecurity>0</DocSecurity>
  <Lines>10</Lines>
  <Paragraphs>2</Paragraphs>
  <ScaleCrop>false</ScaleCrop>
  <Company>St Johns Way Medical Centre</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WAY MEDICAL CENTRE</dc:title>
  <dc:subject/>
  <dc:creator>Penny Borrow</dc:creator>
  <cp:keywords/>
  <dc:description/>
  <cp:lastModifiedBy>Natalie Ker Watson</cp:lastModifiedBy>
  <cp:revision>23</cp:revision>
  <cp:lastPrinted>2021-11-09T16:05:00Z</cp:lastPrinted>
  <dcterms:created xsi:type="dcterms:W3CDTF">2022-08-08T07:47:00Z</dcterms:created>
  <dcterms:modified xsi:type="dcterms:W3CDTF">2025-12-24T11:13:00Z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Order">
    <vt:r8>100</vt:r8>
  </property>
  <property fmtid="{D5CDD505-2E9C-101B-9397-08002B2CF9AE}" pid="4" name="MediaServiceImageTags">
    <vt:lpwstr/>
  </property>
</Properties>
</file>